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967B3B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67B3B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67B3B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67B3B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67B3B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67B3B" w:rsidRPr="00BC654D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BC654D">
        <w:rPr>
          <w:rFonts w:ascii="Arial" w:hAnsi="Arial" w:cs="Arial"/>
          <w:b/>
          <w:sz w:val="24"/>
          <w:szCs w:val="24"/>
        </w:rPr>
        <w:t>Preisblatt</w:t>
      </w:r>
      <w:proofErr w:type="spellEnd"/>
    </w:p>
    <w:p w:rsidR="00967B3B" w:rsidRPr="00BC654D" w:rsidRDefault="00967B3B" w:rsidP="00967B3B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BC654D">
        <w:rPr>
          <w:rFonts w:ascii="Arial" w:hAnsi="Arial" w:cs="Arial"/>
          <w:b/>
          <w:sz w:val="24"/>
          <w:szCs w:val="24"/>
        </w:rPr>
        <w:t>Regulierte</w:t>
      </w:r>
      <w:proofErr w:type="spellEnd"/>
      <w:r w:rsidRPr="00BC65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0433">
        <w:rPr>
          <w:rFonts w:ascii="Arial" w:hAnsi="Arial" w:cs="Arial"/>
          <w:b/>
          <w:sz w:val="24"/>
          <w:szCs w:val="24"/>
        </w:rPr>
        <w:t>Nebenl</w:t>
      </w:r>
      <w:r w:rsidRPr="00BC654D">
        <w:rPr>
          <w:rFonts w:ascii="Arial" w:hAnsi="Arial" w:cs="Arial"/>
          <w:b/>
          <w:sz w:val="24"/>
          <w:szCs w:val="24"/>
        </w:rPr>
        <w:t>eistungen</w:t>
      </w:r>
      <w:proofErr w:type="spellEnd"/>
      <w:r w:rsidRPr="00BC654D">
        <w:rPr>
          <w:rFonts w:ascii="Arial" w:hAnsi="Arial" w:cs="Arial"/>
          <w:b/>
          <w:sz w:val="24"/>
          <w:szCs w:val="24"/>
        </w:rPr>
        <w:t xml:space="preserve"> des </w:t>
      </w:r>
      <w:proofErr w:type="spellStart"/>
      <w:r w:rsidRPr="00BC654D">
        <w:rPr>
          <w:rFonts w:ascii="Arial" w:hAnsi="Arial" w:cs="Arial"/>
          <w:b/>
          <w:sz w:val="24"/>
          <w:szCs w:val="24"/>
        </w:rPr>
        <w:t>Netzbetreibers</w:t>
      </w:r>
      <w:proofErr w:type="spellEnd"/>
    </w:p>
    <w:p w:rsidR="00967B3B" w:rsidRPr="00BC654D" w:rsidRDefault="00967B3B" w:rsidP="00967B3B">
      <w:pPr>
        <w:pStyle w:val="KeinLeerraum"/>
        <w:rPr>
          <w:rFonts w:ascii="Arial" w:hAnsi="Arial" w:cs="Arial"/>
          <w:sz w:val="18"/>
          <w:szCs w:val="18"/>
        </w:rPr>
      </w:pPr>
      <w:r w:rsidRPr="00BC654D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BC654D">
        <w:rPr>
          <w:rFonts w:ascii="Arial" w:hAnsi="Arial" w:cs="Arial"/>
          <w:sz w:val="18"/>
          <w:szCs w:val="18"/>
        </w:rPr>
        <w:t>gültig</w:t>
      </w:r>
      <w:proofErr w:type="spellEnd"/>
      <w:proofErr w:type="gramEnd"/>
      <w:r w:rsidRPr="00BC654D">
        <w:rPr>
          <w:rFonts w:ascii="Arial" w:hAnsi="Arial" w:cs="Arial"/>
          <w:sz w:val="18"/>
          <w:szCs w:val="18"/>
        </w:rPr>
        <w:t xml:space="preserve"> ab 01.01.20</w:t>
      </w:r>
      <w:r>
        <w:rPr>
          <w:rFonts w:ascii="Arial" w:hAnsi="Arial" w:cs="Arial"/>
          <w:sz w:val="18"/>
          <w:szCs w:val="18"/>
        </w:rPr>
        <w:t>2</w:t>
      </w:r>
      <w:r w:rsidR="00785609">
        <w:rPr>
          <w:rFonts w:ascii="Arial" w:hAnsi="Arial" w:cs="Arial"/>
          <w:sz w:val="18"/>
          <w:szCs w:val="18"/>
        </w:rPr>
        <w:t>6</w:t>
      </w:r>
      <w:r w:rsidRPr="00BC654D">
        <w:rPr>
          <w:rFonts w:ascii="Arial" w:hAnsi="Arial" w:cs="Arial"/>
          <w:sz w:val="18"/>
          <w:szCs w:val="18"/>
        </w:rPr>
        <w:t>)</w:t>
      </w:r>
    </w:p>
    <w:p w:rsidR="00967B3B" w:rsidRPr="00BC654D" w:rsidRDefault="00967B3B" w:rsidP="00967B3B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967B3B" w:rsidRPr="00BC654D" w:rsidRDefault="00967B3B" w:rsidP="00967B3B">
      <w:pPr>
        <w:pStyle w:val="KeinLeerraum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67B3B" w:rsidRPr="00BC654D" w:rsidRDefault="00967B3B" w:rsidP="00967B3B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967B3B" w:rsidRPr="00034F7F" w:rsidRDefault="00967B3B" w:rsidP="00967B3B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967B3B" w:rsidRPr="00034F7F" w:rsidRDefault="00967B3B" w:rsidP="00967B3B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967B3B" w:rsidRPr="00034F7F" w:rsidRDefault="00967B3B" w:rsidP="00967B3B">
      <w:pPr>
        <w:pStyle w:val="KeinLeerraum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31"/>
        <w:gridCol w:w="47"/>
        <w:gridCol w:w="1385"/>
        <w:gridCol w:w="25"/>
        <w:gridCol w:w="1402"/>
      </w:tblGrid>
      <w:tr w:rsidR="00967B3B" w:rsidRPr="00034F7F" w:rsidTr="00B313CF">
        <w:trPr>
          <w:trHeight w:val="56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Leistung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Entgelt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C654D">
              <w:rPr>
                <w:rFonts w:ascii="Arial" w:hAnsi="Arial" w:cs="Arial"/>
                <w:sz w:val="18"/>
                <w:szCs w:val="18"/>
              </w:rPr>
              <w:t>xcl</w:t>
            </w:r>
            <w:proofErr w:type="gramEnd"/>
            <w:r w:rsidRPr="00BC65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Entgelt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brutto</w:t>
            </w:r>
            <w:proofErr w:type="spellEnd"/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BC654D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BC654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67B3B" w:rsidRPr="00034F7F" w:rsidTr="00B313CF">
        <w:trPr>
          <w:trHeight w:val="567"/>
        </w:trPr>
        <w:tc>
          <w:tcPr>
            <w:tcW w:w="10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Entgelte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für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Mahnungen</w:t>
            </w:r>
            <w:proofErr w:type="spellEnd"/>
          </w:p>
        </w:tc>
      </w:tr>
      <w:tr w:rsidR="00967B3B" w:rsidRPr="00034F7F" w:rsidTr="00B313CF">
        <w:trPr>
          <w:trHeight w:val="283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erste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Mahnung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B3B" w:rsidRPr="00034F7F" w:rsidTr="00B313CF">
        <w:trPr>
          <w:trHeight w:val="283"/>
        </w:trPr>
        <w:tc>
          <w:tcPr>
            <w:tcW w:w="72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jede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weitere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Mahnung</w:t>
            </w:r>
            <w:proofErr w:type="spellEnd"/>
          </w:p>
        </w:tc>
        <w:tc>
          <w:tcPr>
            <w:tcW w:w="15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5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B3B" w:rsidRPr="00034F7F" w:rsidTr="00B313CF">
        <w:trPr>
          <w:trHeight w:val="283"/>
        </w:trPr>
        <w:tc>
          <w:tcPr>
            <w:tcW w:w="7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C654D">
              <w:rPr>
                <w:rFonts w:ascii="Arial" w:hAnsi="Arial" w:cs="Arial"/>
                <w:sz w:val="18"/>
                <w:szCs w:val="18"/>
              </w:rPr>
              <w:t>letzte</w:t>
            </w:r>
            <w:proofErr w:type="spellEnd"/>
            <w:proofErr w:type="gram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Mahnung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gem. §82 Abs. 3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ElWOG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  <w:tc>
          <w:tcPr>
            <w:tcW w:w="153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5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B3B" w:rsidRPr="00034F7F" w:rsidTr="00B313CF">
        <w:trPr>
          <w:trHeight w:val="574"/>
        </w:trPr>
        <w:tc>
          <w:tcPr>
            <w:tcW w:w="10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Montage,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Demontage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oder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Austausch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von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Messeinrichtungen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auf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Kundenwunsch</w:t>
            </w:r>
            <w:proofErr w:type="spellEnd"/>
          </w:p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967B3B" w:rsidRPr="00034F7F" w:rsidTr="00B313CF">
        <w:trPr>
          <w:trHeight w:val="283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Messgerät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direkter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Zählung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</w:tr>
      <w:tr w:rsidR="00967B3B" w:rsidRPr="00034F7F" w:rsidTr="00B313CF">
        <w:trPr>
          <w:trHeight w:val="283"/>
        </w:trPr>
        <w:tc>
          <w:tcPr>
            <w:tcW w:w="7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Messgeräte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Wandlerzählung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bzw.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Lastprofilzählung</w:t>
            </w:r>
            <w:proofErr w:type="spellEnd"/>
          </w:p>
        </w:tc>
        <w:tc>
          <w:tcPr>
            <w:tcW w:w="153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53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</w:tr>
      <w:tr w:rsidR="00967B3B" w:rsidRPr="00034F7F" w:rsidTr="00B313CF">
        <w:trPr>
          <w:trHeight w:val="567"/>
        </w:trPr>
        <w:tc>
          <w:tcPr>
            <w:tcW w:w="10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Ausschaltung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Wiederinbetriebsetzung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von Anlagen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oder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Anlagenteilen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67B3B" w:rsidRPr="00034F7F" w:rsidTr="00B313CF">
        <w:trPr>
          <w:trHeight w:val="39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Gemäß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§ 82 Abs. 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ElWOG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</w:tr>
      <w:tr w:rsidR="00967B3B" w:rsidRPr="00034F7F" w:rsidTr="00B313CF">
        <w:trPr>
          <w:trHeight w:val="567"/>
        </w:trPr>
        <w:tc>
          <w:tcPr>
            <w:tcW w:w="1028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Ablesung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und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Zwischenabrechnung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von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Messeinrichtungen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auf Wunsch des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Netzbenutzers</w:t>
            </w:r>
            <w:proofErr w:type="spellEnd"/>
          </w:p>
        </w:tc>
      </w:tr>
      <w:tr w:rsidR="00967B3B" w:rsidRPr="00034F7F" w:rsidTr="00B313CF">
        <w:trPr>
          <w:trHeight w:val="74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Ablesung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vor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Ort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ohne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Zwischenabrechnung</w:t>
            </w:r>
            <w:proofErr w:type="spellEnd"/>
          </w:p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Zwischenabrechnung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ohne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Ablesung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vor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Ort</w:t>
            </w:r>
          </w:p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Zwischenabrechnung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Ablesung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vor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Ort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10,00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5,00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12,00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6,00</w:t>
            </w:r>
          </w:p>
          <w:p w:rsidR="00967B3B" w:rsidRPr="00BC654D" w:rsidRDefault="00967B3B" w:rsidP="00B313CF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</w:tr>
      <w:tr w:rsidR="00967B3B" w:rsidRPr="00034F7F" w:rsidTr="00B313CF">
        <w:trPr>
          <w:trHeight w:val="567"/>
        </w:trPr>
        <w:tc>
          <w:tcPr>
            <w:tcW w:w="10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Überprüfung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von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Messeinrichtungen</w:t>
            </w:r>
            <w:proofErr w:type="spellEnd"/>
            <w:r w:rsidRPr="00BC654D">
              <w:rPr>
                <w:rFonts w:ascii="Arial" w:hAnsi="Arial" w:cs="Arial"/>
                <w:b/>
                <w:sz w:val="18"/>
                <w:szCs w:val="18"/>
              </w:rPr>
              <w:t xml:space="preserve"> auf Wunsch des </w:t>
            </w:r>
            <w:proofErr w:type="spellStart"/>
            <w:r w:rsidRPr="00BC654D">
              <w:rPr>
                <w:rFonts w:ascii="Arial" w:hAnsi="Arial" w:cs="Arial"/>
                <w:b/>
                <w:sz w:val="18"/>
                <w:szCs w:val="18"/>
              </w:rPr>
              <w:t>Netzbe</w:t>
            </w:r>
            <w:r>
              <w:rPr>
                <w:rFonts w:ascii="Arial" w:hAnsi="Arial" w:cs="Arial"/>
                <w:b/>
                <w:sz w:val="18"/>
                <w:szCs w:val="18"/>
              </w:rPr>
              <w:t>nutzers</w:t>
            </w:r>
            <w:proofErr w:type="spellEnd"/>
          </w:p>
        </w:tc>
      </w:tr>
      <w:tr w:rsidR="00967B3B" w:rsidRPr="00034F7F" w:rsidTr="00B313CF">
        <w:trPr>
          <w:trHeight w:val="506"/>
        </w:trPr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967B3B">
            <w:pPr>
              <w:pStyle w:val="KeinLeerraum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durch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eine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kompetente</w:t>
            </w:r>
            <w:proofErr w:type="spellEnd"/>
            <w:r w:rsidRPr="00BC65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54D">
              <w:rPr>
                <w:rFonts w:ascii="Arial" w:hAnsi="Arial" w:cs="Arial"/>
                <w:sz w:val="18"/>
                <w:szCs w:val="18"/>
              </w:rPr>
              <w:t>Prüfstelle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spacing w:before="2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70,00</w:t>
            </w:r>
          </w:p>
          <w:p w:rsidR="00967B3B" w:rsidRPr="00BC654D" w:rsidRDefault="00967B3B" w:rsidP="00B313CF">
            <w:pPr>
              <w:pStyle w:val="KeinLeerraum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spacing w:before="2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4D">
              <w:rPr>
                <w:rFonts w:ascii="Arial" w:hAnsi="Arial" w:cs="Arial"/>
                <w:sz w:val="18"/>
                <w:szCs w:val="18"/>
              </w:rPr>
              <w:t>84,00</w:t>
            </w:r>
          </w:p>
          <w:p w:rsidR="00967B3B" w:rsidRPr="00BC654D" w:rsidRDefault="00967B3B" w:rsidP="00B313CF">
            <w:pPr>
              <w:pStyle w:val="KeinLeerraum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B3B" w:rsidRPr="00034F7F" w:rsidTr="00B313CF">
        <w:trPr>
          <w:trHeight w:val="567"/>
        </w:trPr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Default="00967B3B" w:rsidP="00B313CF">
            <w:pPr>
              <w:pStyle w:val="KeinLeerraum"/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1FB5">
              <w:rPr>
                <w:rFonts w:ascii="Arial" w:hAnsi="Arial" w:cs="Arial"/>
                <w:b/>
                <w:sz w:val="18"/>
                <w:szCs w:val="18"/>
              </w:rPr>
              <w:t>Wiederanbringung</w:t>
            </w:r>
            <w:proofErr w:type="spellEnd"/>
            <w:r w:rsidRPr="002C1FB5">
              <w:rPr>
                <w:rFonts w:ascii="Arial" w:hAnsi="Arial" w:cs="Arial"/>
                <w:b/>
                <w:sz w:val="18"/>
                <w:szCs w:val="18"/>
              </w:rPr>
              <w:t xml:space="preserve"> von </w:t>
            </w:r>
            <w:proofErr w:type="spellStart"/>
            <w:r w:rsidRPr="002C1FB5">
              <w:rPr>
                <w:rFonts w:ascii="Arial" w:hAnsi="Arial" w:cs="Arial"/>
                <w:b/>
                <w:sz w:val="18"/>
                <w:szCs w:val="18"/>
              </w:rPr>
              <w:t>Plomben</w:t>
            </w:r>
            <w:proofErr w:type="spellEnd"/>
            <w:r w:rsidRPr="002C1F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2C1FB5">
              <w:rPr>
                <w:rFonts w:ascii="Arial" w:hAnsi="Arial" w:cs="Arial"/>
                <w:b/>
                <w:sz w:val="18"/>
                <w:szCs w:val="18"/>
              </w:rPr>
              <w:t>an</w:t>
            </w:r>
            <w:proofErr w:type="gramEnd"/>
            <w:r w:rsidRPr="002C1F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b/>
                <w:sz w:val="18"/>
                <w:szCs w:val="18"/>
              </w:rPr>
              <w:t>Hausanschlusssicherungen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oder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Messeinrichtungstafel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67B3B" w:rsidRPr="002C1FB5" w:rsidRDefault="00967B3B" w:rsidP="00B313CF">
            <w:pPr>
              <w:pStyle w:val="KeinLeerraum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2C1FB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wenn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deren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Öffnung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oder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Entfernung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dem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Netzbetreiber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nicht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gemeldet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1FB5">
              <w:rPr>
                <w:rFonts w:ascii="Arial" w:hAnsi="Arial" w:cs="Arial"/>
                <w:sz w:val="18"/>
                <w:szCs w:val="18"/>
              </w:rPr>
              <w:t>wurde</w:t>
            </w:r>
            <w:proofErr w:type="spellEnd"/>
            <w:r w:rsidRPr="002C1F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B3B" w:rsidRPr="00BC654D" w:rsidRDefault="00967B3B" w:rsidP="00B313CF">
            <w:pPr>
              <w:pStyle w:val="KeinLeerraum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</w:tr>
    </w:tbl>
    <w:p w:rsidR="001432C3" w:rsidRDefault="001432C3" w:rsidP="00F968BF">
      <w:pPr>
        <w:jc w:val="center"/>
        <w:rPr>
          <w:rFonts w:cstheme="minorHAnsi"/>
          <w:b/>
        </w:rPr>
      </w:pPr>
    </w:p>
    <w:sectPr w:rsidR="001432C3" w:rsidSect="00E0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32" w:rsidRDefault="009F7732" w:rsidP="00EC0916">
      <w:r>
        <w:separator/>
      </w:r>
    </w:p>
  </w:endnote>
  <w:endnote w:type="continuationSeparator" w:id="0">
    <w:p w:rsidR="009F7732" w:rsidRDefault="009F7732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8BF" w:rsidRDefault="00F968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8BF" w:rsidRDefault="00F968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32" w:rsidRDefault="009F7732" w:rsidP="00EC0916">
      <w:r>
        <w:separator/>
      </w:r>
    </w:p>
  </w:footnote>
  <w:footnote w:type="continuationSeparator" w:id="0">
    <w:p w:rsidR="009F7732" w:rsidRDefault="009F7732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9F7732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06" w:rsidRDefault="00166182" w:rsidP="00921106">
    <w:pPr>
      <w:spacing w:after="100"/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106" w:rsidRDefault="00921106" w:rsidP="00241D2D">
    <w:pPr>
      <w:pStyle w:val="Kopfzeile"/>
    </w:pPr>
  </w:p>
  <w:p w:rsidR="00921106" w:rsidRPr="00241D2D" w:rsidRDefault="00921106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9F7732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2C1"/>
    <w:multiLevelType w:val="hybridMultilevel"/>
    <w:tmpl w:val="554A63D8"/>
    <w:lvl w:ilvl="0" w:tplc="AF76E9A0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2446064"/>
    <w:multiLevelType w:val="hybridMultilevel"/>
    <w:tmpl w:val="E3AE1C82"/>
    <w:lvl w:ilvl="0" w:tplc="48E6FEDC">
      <w:start w:val="4184"/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4B01"/>
    <w:multiLevelType w:val="hybridMultilevel"/>
    <w:tmpl w:val="742C5C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5983"/>
    <w:multiLevelType w:val="hybridMultilevel"/>
    <w:tmpl w:val="534C12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55B51B2"/>
    <w:multiLevelType w:val="hybridMultilevel"/>
    <w:tmpl w:val="9F82ED18"/>
    <w:lvl w:ilvl="0" w:tplc="772A2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C4123"/>
    <w:multiLevelType w:val="hybridMultilevel"/>
    <w:tmpl w:val="37B0E2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307A"/>
    <w:multiLevelType w:val="hybridMultilevel"/>
    <w:tmpl w:val="6EF4EC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14D61"/>
    <w:rsid w:val="00061E7F"/>
    <w:rsid w:val="000771DF"/>
    <w:rsid w:val="00081097"/>
    <w:rsid w:val="00083930"/>
    <w:rsid w:val="000B209E"/>
    <w:rsid w:val="000B79BE"/>
    <w:rsid w:val="000D1DFD"/>
    <w:rsid w:val="000D61B6"/>
    <w:rsid w:val="000F1874"/>
    <w:rsid w:val="00100433"/>
    <w:rsid w:val="00103CB1"/>
    <w:rsid w:val="00106579"/>
    <w:rsid w:val="00116554"/>
    <w:rsid w:val="00140961"/>
    <w:rsid w:val="001432C3"/>
    <w:rsid w:val="00146897"/>
    <w:rsid w:val="00160132"/>
    <w:rsid w:val="00166182"/>
    <w:rsid w:val="00167F7F"/>
    <w:rsid w:val="00170FC1"/>
    <w:rsid w:val="001A5365"/>
    <w:rsid w:val="001B64ED"/>
    <w:rsid w:val="001B67B2"/>
    <w:rsid w:val="001C3890"/>
    <w:rsid w:val="001C5204"/>
    <w:rsid w:val="001D6A4D"/>
    <w:rsid w:val="001E3EAC"/>
    <w:rsid w:val="001F620C"/>
    <w:rsid w:val="00241D2D"/>
    <w:rsid w:val="00260687"/>
    <w:rsid w:val="00275654"/>
    <w:rsid w:val="00283F68"/>
    <w:rsid w:val="00295FDE"/>
    <w:rsid w:val="002A3169"/>
    <w:rsid w:val="002A7422"/>
    <w:rsid w:val="00314EC4"/>
    <w:rsid w:val="003445E4"/>
    <w:rsid w:val="00352245"/>
    <w:rsid w:val="00353DF8"/>
    <w:rsid w:val="00380BBB"/>
    <w:rsid w:val="00394465"/>
    <w:rsid w:val="003A285E"/>
    <w:rsid w:val="003B0F31"/>
    <w:rsid w:val="003B3230"/>
    <w:rsid w:val="003C3108"/>
    <w:rsid w:val="003D0F22"/>
    <w:rsid w:val="003D3906"/>
    <w:rsid w:val="003E276C"/>
    <w:rsid w:val="00406B16"/>
    <w:rsid w:val="0043418F"/>
    <w:rsid w:val="004359C3"/>
    <w:rsid w:val="00457991"/>
    <w:rsid w:val="00483987"/>
    <w:rsid w:val="004C62D0"/>
    <w:rsid w:val="004D2158"/>
    <w:rsid w:val="004E05AA"/>
    <w:rsid w:val="004F10BA"/>
    <w:rsid w:val="004F27D2"/>
    <w:rsid w:val="00512B86"/>
    <w:rsid w:val="005168BD"/>
    <w:rsid w:val="0053135E"/>
    <w:rsid w:val="00545B33"/>
    <w:rsid w:val="00567723"/>
    <w:rsid w:val="00577DDF"/>
    <w:rsid w:val="005811F8"/>
    <w:rsid w:val="005817A1"/>
    <w:rsid w:val="005837F5"/>
    <w:rsid w:val="00593A47"/>
    <w:rsid w:val="00594854"/>
    <w:rsid w:val="005C55B7"/>
    <w:rsid w:val="005D13EF"/>
    <w:rsid w:val="005E13B2"/>
    <w:rsid w:val="00607D44"/>
    <w:rsid w:val="0063532D"/>
    <w:rsid w:val="00644E54"/>
    <w:rsid w:val="00651737"/>
    <w:rsid w:val="00653740"/>
    <w:rsid w:val="00672FA8"/>
    <w:rsid w:val="00675BCE"/>
    <w:rsid w:val="006C00B4"/>
    <w:rsid w:val="006D68E0"/>
    <w:rsid w:val="006F09A2"/>
    <w:rsid w:val="006F15E5"/>
    <w:rsid w:val="00702EC2"/>
    <w:rsid w:val="00705917"/>
    <w:rsid w:val="00706060"/>
    <w:rsid w:val="007371EC"/>
    <w:rsid w:val="00785085"/>
    <w:rsid w:val="00785609"/>
    <w:rsid w:val="007A0B30"/>
    <w:rsid w:val="007A48DF"/>
    <w:rsid w:val="007A6F5A"/>
    <w:rsid w:val="007B778C"/>
    <w:rsid w:val="007F261E"/>
    <w:rsid w:val="00821168"/>
    <w:rsid w:val="0083423A"/>
    <w:rsid w:val="0084771D"/>
    <w:rsid w:val="00862614"/>
    <w:rsid w:val="0086466B"/>
    <w:rsid w:val="00875959"/>
    <w:rsid w:val="00893A01"/>
    <w:rsid w:val="008B568A"/>
    <w:rsid w:val="008C0867"/>
    <w:rsid w:val="008D015F"/>
    <w:rsid w:val="008D634D"/>
    <w:rsid w:val="008F06CD"/>
    <w:rsid w:val="008F4298"/>
    <w:rsid w:val="00913E34"/>
    <w:rsid w:val="00921106"/>
    <w:rsid w:val="009303C1"/>
    <w:rsid w:val="0096621A"/>
    <w:rsid w:val="00967B3B"/>
    <w:rsid w:val="009728BF"/>
    <w:rsid w:val="009821AC"/>
    <w:rsid w:val="00985A75"/>
    <w:rsid w:val="009B4CE9"/>
    <w:rsid w:val="009E5B72"/>
    <w:rsid w:val="009F27EB"/>
    <w:rsid w:val="009F7732"/>
    <w:rsid w:val="00A412CB"/>
    <w:rsid w:val="00A4528E"/>
    <w:rsid w:val="00A5743C"/>
    <w:rsid w:val="00A73428"/>
    <w:rsid w:val="00AA5733"/>
    <w:rsid w:val="00AE2516"/>
    <w:rsid w:val="00AE414E"/>
    <w:rsid w:val="00B10D47"/>
    <w:rsid w:val="00B165E8"/>
    <w:rsid w:val="00B31737"/>
    <w:rsid w:val="00B9271E"/>
    <w:rsid w:val="00B92B61"/>
    <w:rsid w:val="00B9350F"/>
    <w:rsid w:val="00BB6103"/>
    <w:rsid w:val="00BE0816"/>
    <w:rsid w:val="00BE29DA"/>
    <w:rsid w:val="00C0308F"/>
    <w:rsid w:val="00C12212"/>
    <w:rsid w:val="00C15899"/>
    <w:rsid w:val="00C25D28"/>
    <w:rsid w:val="00C4187F"/>
    <w:rsid w:val="00C54241"/>
    <w:rsid w:val="00C550C1"/>
    <w:rsid w:val="00C67291"/>
    <w:rsid w:val="00C74E44"/>
    <w:rsid w:val="00C83BAB"/>
    <w:rsid w:val="00C84AE8"/>
    <w:rsid w:val="00CA2AD0"/>
    <w:rsid w:val="00CB6329"/>
    <w:rsid w:val="00CC184A"/>
    <w:rsid w:val="00CD1A5F"/>
    <w:rsid w:val="00CF3608"/>
    <w:rsid w:val="00CF6712"/>
    <w:rsid w:val="00CF73B3"/>
    <w:rsid w:val="00D1719B"/>
    <w:rsid w:val="00D22B0F"/>
    <w:rsid w:val="00D277FF"/>
    <w:rsid w:val="00D65B5F"/>
    <w:rsid w:val="00DC45E2"/>
    <w:rsid w:val="00DD6DB0"/>
    <w:rsid w:val="00DF5CFE"/>
    <w:rsid w:val="00E00BC0"/>
    <w:rsid w:val="00E05461"/>
    <w:rsid w:val="00E07948"/>
    <w:rsid w:val="00E2464B"/>
    <w:rsid w:val="00E27175"/>
    <w:rsid w:val="00E35A19"/>
    <w:rsid w:val="00E47F0E"/>
    <w:rsid w:val="00E57473"/>
    <w:rsid w:val="00E616B4"/>
    <w:rsid w:val="00E7398D"/>
    <w:rsid w:val="00E8564C"/>
    <w:rsid w:val="00E86665"/>
    <w:rsid w:val="00E87828"/>
    <w:rsid w:val="00EC00DC"/>
    <w:rsid w:val="00EC0916"/>
    <w:rsid w:val="00ED29DF"/>
    <w:rsid w:val="00EF28A2"/>
    <w:rsid w:val="00F2752B"/>
    <w:rsid w:val="00F45FA4"/>
    <w:rsid w:val="00F76C47"/>
    <w:rsid w:val="00F832B7"/>
    <w:rsid w:val="00F86D3B"/>
    <w:rsid w:val="00F968BF"/>
    <w:rsid w:val="00FB7E7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  <w:style w:type="paragraph" w:styleId="Listenabsatz">
    <w:name w:val="List Paragraph"/>
    <w:basedOn w:val="Standard"/>
    <w:uiPriority w:val="34"/>
    <w:qFormat/>
    <w:rsid w:val="00CB63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672B-581E-406C-BA39-80AEC563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5</cp:revision>
  <cp:lastPrinted>2025-02-24T15:14:00Z</cp:lastPrinted>
  <dcterms:created xsi:type="dcterms:W3CDTF">2025-02-24T15:10:00Z</dcterms:created>
  <dcterms:modified xsi:type="dcterms:W3CDTF">2026-02-11T08:27:00Z</dcterms:modified>
</cp:coreProperties>
</file>