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241D2D" w:rsidRDefault="00241D2D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E503D0" w:rsidRDefault="00E503D0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A04EDD" w:rsidRDefault="00A04EDD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E503D0" w:rsidRDefault="00E503D0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p w:rsidR="00E503D0" w:rsidRPr="00485F37" w:rsidRDefault="00E503D0" w:rsidP="00E503D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de-AT" w:eastAsia="de-DE"/>
        </w:rPr>
      </w:pPr>
      <w:r w:rsidRPr="00485F37">
        <w:rPr>
          <w:rFonts w:ascii="Arial" w:eastAsia="Times New Roman" w:hAnsi="Arial" w:cs="Times New Roman"/>
          <w:b/>
          <w:sz w:val="24"/>
          <w:szCs w:val="24"/>
          <w:lang w:val="de-AT" w:eastAsia="de-DE"/>
        </w:rPr>
        <w:t>Preisblatt</w:t>
      </w:r>
    </w:p>
    <w:p w:rsidR="00E503D0" w:rsidRPr="00485F37" w:rsidRDefault="00E503D0" w:rsidP="00E503D0">
      <w:pPr>
        <w:keepNext/>
        <w:spacing w:after="0" w:line="240" w:lineRule="auto"/>
        <w:outlineLvl w:val="4"/>
        <w:rPr>
          <w:rFonts w:ascii="Arial" w:eastAsia="Times New Roman" w:hAnsi="Arial" w:cs="Times New Roman"/>
          <w:b/>
          <w:bCs/>
          <w:sz w:val="24"/>
          <w:szCs w:val="24"/>
          <w:lang w:val="de-AT" w:eastAsia="de-DE"/>
        </w:rPr>
      </w:pPr>
      <w:r w:rsidRPr="00485F37">
        <w:rPr>
          <w:rFonts w:ascii="Arial" w:eastAsia="Times New Roman" w:hAnsi="Arial" w:cs="Times New Roman"/>
          <w:b/>
          <w:bCs/>
          <w:sz w:val="24"/>
          <w:szCs w:val="24"/>
          <w:lang w:val="de-AT" w:eastAsia="de-DE"/>
        </w:rPr>
        <w:t>Messentgelte</w:t>
      </w:r>
    </w:p>
    <w:p w:rsidR="00E503D0" w:rsidRPr="00962440" w:rsidRDefault="00E503D0" w:rsidP="00E503D0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val="de-AT" w:eastAsia="de-DE"/>
        </w:rPr>
      </w:pPr>
      <w:r w:rsidRPr="00962440">
        <w:rPr>
          <w:rFonts w:ascii="Arial" w:eastAsia="Times New Roman" w:hAnsi="Arial" w:cs="Times New Roman"/>
          <w:sz w:val="18"/>
          <w:szCs w:val="18"/>
          <w:lang w:val="de-AT" w:eastAsia="de-DE"/>
        </w:rPr>
        <w:t>(gültig ab  01.01.202</w:t>
      </w:r>
      <w:r w:rsidR="008631FB">
        <w:rPr>
          <w:rFonts w:ascii="Arial" w:eastAsia="Times New Roman" w:hAnsi="Arial" w:cs="Times New Roman"/>
          <w:sz w:val="18"/>
          <w:szCs w:val="18"/>
          <w:lang w:val="de-AT" w:eastAsia="de-DE"/>
        </w:rPr>
        <w:t>6</w:t>
      </w:r>
      <w:bookmarkStart w:id="0" w:name="_GoBack"/>
      <w:bookmarkEnd w:id="0"/>
      <w:r w:rsidRPr="00962440">
        <w:rPr>
          <w:rFonts w:ascii="Arial" w:eastAsia="Times New Roman" w:hAnsi="Arial" w:cs="Times New Roman"/>
          <w:sz w:val="18"/>
          <w:szCs w:val="18"/>
          <w:lang w:val="de-AT" w:eastAsia="de-DE"/>
        </w:rPr>
        <w:t>)</w:t>
      </w: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Cs w:val="24"/>
          <w:lang w:val="de-AT" w:eastAsia="de-DE"/>
        </w:rPr>
      </w:pP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Cs w:val="24"/>
          <w:lang w:val="de-AT" w:eastAsia="de-DE"/>
        </w:rPr>
      </w:pP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de-AT" w:eastAsia="de-DE"/>
        </w:rPr>
      </w:pPr>
      <w:r w:rsidRPr="00E503D0">
        <w:rPr>
          <w:rFonts w:ascii="Arial" w:eastAsia="Times New Roman" w:hAnsi="Arial" w:cs="Times New Roman"/>
          <w:sz w:val="16"/>
          <w:szCs w:val="16"/>
          <w:lang w:val="de-AT" w:eastAsia="de-DE"/>
        </w:rPr>
        <w:t xml:space="preserve">Entsprechend der Systemnutzungstarife-Verordnung </w:t>
      </w:r>
      <w:r w:rsidR="00AF7C57">
        <w:rPr>
          <w:rFonts w:ascii="Arial" w:eastAsia="Times New Roman" w:hAnsi="Arial" w:cs="Times New Roman"/>
          <w:sz w:val="16"/>
          <w:szCs w:val="16"/>
          <w:lang w:val="de-AT" w:eastAsia="de-DE"/>
        </w:rPr>
        <w:t>2018</w:t>
      </w:r>
      <w:r w:rsidRPr="00E503D0">
        <w:rPr>
          <w:rFonts w:ascii="Arial" w:eastAsia="Times New Roman" w:hAnsi="Arial" w:cs="Times New Roman"/>
          <w:sz w:val="16"/>
          <w:szCs w:val="16"/>
          <w:lang w:val="de-AT" w:eastAsia="de-DE"/>
        </w:rPr>
        <w:t xml:space="preserve"> werden für Messleistungen nachstehende Preise monatlich verrechnet. Neben den monatlichen Messpreisen werden Nebenleistungen des Netzbetreibers direkt verrechnet.</w:t>
      </w:r>
    </w:p>
    <w:p w:rsidR="00E503D0" w:rsidRPr="00E503D0" w:rsidRDefault="00E503D0" w:rsidP="00E503D0">
      <w:pPr>
        <w:tabs>
          <w:tab w:val="left" w:pos="5932"/>
          <w:tab w:val="left" w:pos="7311"/>
        </w:tabs>
        <w:spacing w:after="0" w:line="240" w:lineRule="auto"/>
        <w:rPr>
          <w:rFonts w:ascii="Arial" w:eastAsia="Times New Roman" w:hAnsi="Arial" w:cs="Times New Roman"/>
          <w:szCs w:val="24"/>
          <w:lang w:val="de-AT" w:eastAsia="de-DE"/>
        </w:rPr>
      </w:pPr>
      <w:r w:rsidRPr="00E503D0">
        <w:rPr>
          <w:rFonts w:ascii="Arial" w:eastAsia="Times New Roman" w:hAnsi="Arial" w:cs="Times New Roman"/>
          <w:szCs w:val="24"/>
          <w:lang w:val="de-AT" w:eastAsia="de-DE"/>
        </w:rPr>
        <w:tab/>
        <w:t xml:space="preserve">    </w:t>
      </w:r>
      <w:r w:rsidRPr="00E503D0">
        <w:rPr>
          <w:rFonts w:ascii="Arial" w:eastAsia="Times New Roman" w:hAnsi="Arial" w:cs="Times New Roman"/>
          <w:sz w:val="20"/>
          <w:szCs w:val="20"/>
          <w:lang w:val="de-AT" w:eastAsia="de-DE"/>
        </w:rPr>
        <w:t xml:space="preserve"> </w:t>
      </w: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Cs w:val="24"/>
          <w:lang w:val="de-AT" w:eastAsia="de-DE"/>
        </w:rPr>
      </w:pPr>
      <w:r w:rsidRPr="00E503D0">
        <w:rPr>
          <w:rFonts w:ascii="Arial" w:eastAsia="Times New Roman" w:hAnsi="Arial" w:cs="Times New Roman"/>
          <w:szCs w:val="24"/>
          <w:lang w:val="de-AT" w:eastAsia="de-DE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0"/>
        <w:gridCol w:w="1699"/>
        <w:gridCol w:w="1699"/>
      </w:tblGrid>
      <w:tr w:rsidR="00E503D0" w:rsidRPr="00E503D0" w:rsidTr="00E01F39">
        <w:trPr>
          <w:trHeight w:val="624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E503D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Preis</w:t>
            </w:r>
          </w:p>
          <w:p w:rsidR="00E503D0" w:rsidRPr="00E503D0" w:rsidRDefault="00E503D0" w:rsidP="00E503D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 xml:space="preserve">EUR exkl. </w:t>
            </w:r>
            <w:proofErr w:type="spellStart"/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Ust</w:t>
            </w:r>
            <w:proofErr w:type="spellEnd"/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Preis</w:t>
            </w:r>
          </w:p>
          <w:p w:rsidR="00E503D0" w:rsidRPr="00E503D0" w:rsidRDefault="00E503D0" w:rsidP="00E503D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 xml:space="preserve">EUR inkl. 20 % </w:t>
            </w:r>
            <w:proofErr w:type="spellStart"/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Ust</w:t>
            </w:r>
            <w:proofErr w:type="spellEnd"/>
            <w:r w:rsidRPr="00E503D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de-AT" w:eastAsia="de-DE"/>
              </w:rPr>
              <w:t>.</w:t>
            </w:r>
          </w:p>
        </w:tc>
      </w:tr>
      <w:tr w:rsidR="00E503D0" w:rsidRPr="00E503D0" w:rsidTr="00E01F39">
        <w:trPr>
          <w:trHeight w:val="283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664A9B">
            <w:pPr>
              <w:keepNext/>
              <w:tabs>
                <w:tab w:val="left" w:pos="7819"/>
              </w:tabs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it-I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Niederspannungs</w:t>
            </w:r>
            <w:r w:rsidR="00664A9B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w</w:t>
            </w: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andler - Lastprofilzähl</w:t>
            </w:r>
            <w:r w:rsidR="00664A9B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ung</w:t>
            </w: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 xml:space="preserve">                                         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tabs>
                <w:tab w:val="left" w:pos="781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7,50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tabs>
                <w:tab w:val="left" w:pos="781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9,00</w:t>
            </w:r>
          </w:p>
        </w:tc>
      </w:tr>
      <w:tr w:rsidR="00E503D0" w:rsidRPr="00E503D0" w:rsidTr="00E01F39">
        <w:trPr>
          <w:trHeight w:val="283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E503D0">
            <w:pPr>
              <w:tabs>
                <w:tab w:val="left" w:pos="6470"/>
                <w:tab w:val="left" w:pos="7312"/>
                <w:tab w:val="left" w:pos="8153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sz w:val="16"/>
                <w:szCs w:val="16"/>
                <w:lang w:val="de-AT" w:eastAsia="de-DE"/>
              </w:rPr>
              <w:t xml:space="preserve">Drehstromzählung                                            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tabs>
                <w:tab w:val="left" w:pos="6470"/>
                <w:tab w:val="left" w:pos="7312"/>
                <w:tab w:val="left" w:pos="8153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sz w:val="16"/>
                <w:szCs w:val="16"/>
                <w:lang w:val="de-AT" w:eastAsia="de-DE"/>
              </w:rPr>
              <w:t>2,40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tabs>
                <w:tab w:val="left" w:pos="6470"/>
                <w:tab w:val="left" w:pos="7312"/>
                <w:tab w:val="left" w:pos="8153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sz w:val="16"/>
                <w:szCs w:val="16"/>
                <w:lang w:val="de-AT" w:eastAsia="de-DE"/>
              </w:rPr>
              <w:t>2,88</w:t>
            </w:r>
          </w:p>
        </w:tc>
      </w:tr>
      <w:tr w:rsidR="00E503D0" w:rsidRPr="00E503D0" w:rsidTr="00E01F39">
        <w:trPr>
          <w:trHeight w:val="283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it-I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 xml:space="preserve">Wechselstromzählung               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1,20</w:t>
            </w:r>
          </w:p>
        </w:tc>
      </w:tr>
      <w:tr w:rsidR="00E503D0" w:rsidRPr="00E503D0" w:rsidTr="00E01F39">
        <w:trPr>
          <w:trHeight w:val="283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outlineLvl w:val="5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 xml:space="preserve">Lastschaltgerät </w:t>
            </w:r>
            <w:r w:rsidRPr="00E503D0">
              <w:rPr>
                <w:rFonts w:ascii="Arial" w:eastAsia="Times New Roman" w:hAnsi="Arial" w:cs="Times New Roman"/>
                <w:bCs/>
                <w:sz w:val="16"/>
                <w:szCs w:val="16"/>
                <w:lang w:val="de-AT" w:eastAsia="de-DE"/>
              </w:rPr>
              <w:t xml:space="preserve">(Tarifschaltgerät)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1,20</w:t>
            </w:r>
          </w:p>
        </w:tc>
      </w:tr>
      <w:tr w:rsidR="00E503D0" w:rsidRPr="00E503D0" w:rsidTr="00E01F39">
        <w:trPr>
          <w:trHeight w:val="510"/>
          <w:jc w:val="right"/>
        </w:trPr>
        <w:tc>
          <w:tcPr>
            <w:tcW w:w="5890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outlineLvl w:val="5"/>
              <w:rPr>
                <w:rFonts w:ascii="Arial" w:eastAsia="Times New Roman" w:hAnsi="Arial" w:cs="Times New Roman"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Aufschlag für Inkassozählung</w:t>
            </w:r>
            <w:r w:rsidRPr="00E503D0">
              <w:rPr>
                <w:rFonts w:ascii="Arial" w:eastAsia="Times New Roman" w:hAnsi="Arial" w:cs="Times New Roman"/>
                <w:bCs/>
                <w:sz w:val="16"/>
                <w:szCs w:val="16"/>
                <w:lang w:val="de-AT" w:eastAsia="de-DE"/>
              </w:rPr>
              <w:t xml:space="preserve"> </w:t>
            </w:r>
          </w:p>
          <w:p w:rsidR="00E503D0" w:rsidRPr="00E503D0" w:rsidRDefault="00E503D0" w:rsidP="00E503D0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sz w:val="16"/>
                <w:szCs w:val="16"/>
                <w:lang w:val="de-AT" w:eastAsia="de-DE"/>
              </w:rPr>
              <w:t xml:space="preserve">(auf das jeweilige monatliche  Messentgelt)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1,60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3D0" w:rsidRPr="00E503D0" w:rsidRDefault="00E503D0" w:rsidP="00E503D0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</w:pPr>
            <w:r w:rsidRPr="00E503D0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de-AT" w:eastAsia="de-DE"/>
              </w:rPr>
              <w:t>1,92</w:t>
            </w:r>
          </w:p>
        </w:tc>
      </w:tr>
    </w:tbl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de-AT" w:eastAsia="de-DE"/>
        </w:rPr>
      </w:pP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de-AT" w:eastAsia="de-DE"/>
        </w:rPr>
      </w:pP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de-AT" w:eastAsia="de-DE"/>
        </w:rPr>
      </w:pPr>
    </w:p>
    <w:p w:rsidR="00E503D0" w:rsidRPr="00E503D0" w:rsidRDefault="00E503D0" w:rsidP="00E503D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de-AT" w:eastAsia="de-DE"/>
        </w:rPr>
      </w:pPr>
      <w:r w:rsidRPr="00E503D0">
        <w:rPr>
          <w:rFonts w:ascii="Arial" w:eastAsia="Times New Roman" w:hAnsi="Arial" w:cs="Times New Roman"/>
          <w:sz w:val="16"/>
          <w:szCs w:val="16"/>
          <w:lang w:val="de-AT" w:eastAsia="de-DE"/>
        </w:rPr>
        <w:t>Wird eine Messeinrichtung von den Netzbenutzern selbst beigestellt, so reduziert sich der ob</w:t>
      </w:r>
      <w:r w:rsidR="00AF7C57">
        <w:rPr>
          <w:rFonts w:ascii="Arial" w:eastAsia="Times New Roman" w:hAnsi="Arial" w:cs="Times New Roman"/>
          <w:sz w:val="16"/>
          <w:szCs w:val="16"/>
          <w:lang w:val="de-AT" w:eastAsia="de-DE"/>
        </w:rPr>
        <w:t xml:space="preserve">en </w:t>
      </w:r>
      <w:r w:rsidRPr="00E503D0">
        <w:rPr>
          <w:rFonts w:ascii="Arial" w:eastAsia="Times New Roman" w:hAnsi="Arial" w:cs="Times New Roman"/>
          <w:sz w:val="16"/>
          <w:szCs w:val="16"/>
          <w:lang w:val="de-AT" w:eastAsia="de-DE"/>
        </w:rPr>
        <w:t>angeführte Preis entsprechend § 10 Abs. 4 SNE-V</w:t>
      </w:r>
      <w:r w:rsidR="00AF7C57">
        <w:rPr>
          <w:rFonts w:ascii="Arial" w:eastAsia="Times New Roman" w:hAnsi="Arial" w:cs="Times New Roman"/>
          <w:sz w:val="16"/>
          <w:szCs w:val="16"/>
          <w:lang w:val="de-AT" w:eastAsia="de-DE"/>
        </w:rPr>
        <w:t xml:space="preserve"> 2018</w:t>
      </w:r>
      <w:r w:rsidRPr="00E503D0">
        <w:rPr>
          <w:rFonts w:ascii="Arial" w:eastAsia="Times New Roman" w:hAnsi="Arial" w:cs="Times New Roman"/>
          <w:sz w:val="16"/>
          <w:szCs w:val="16"/>
          <w:lang w:val="de-AT" w:eastAsia="de-DE"/>
        </w:rPr>
        <w:t>.</w:t>
      </w: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2C2490" w:rsidRPr="00374BED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1D3501" w:rsidRPr="00374BED" w:rsidRDefault="001D3501" w:rsidP="00241D2D">
      <w:pPr>
        <w:spacing w:after="100"/>
        <w:rPr>
          <w:rFonts w:ascii="Arial" w:hAnsi="Arial" w:cs="Arial"/>
        </w:rPr>
      </w:pPr>
    </w:p>
    <w:p w:rsidR="004107B5" w:rsidRPr="00374BED" w:rsidRDefault="004107B5" w:rsidP="00241D2D">
      <w:pPr>
        <w:spacing w:after="100"/>
        <w:rPr>
          <w:rFonts w:ascii="Arial" w:hAnsi="Arial" w:cs="Arial"/>
        </w:rPr>
      </w:pPr>
    </w:p>
    <w:p w:rsidR="004107B5" w:rsidRPr="00374BED" w:rsidRDefault="004107B5" w:rsidP="00241D2D">
      <w:pPr>
        <w:spacing w:after="100"/>
        <w:rPr>
          <w:rFonts w:ascii="Arial" w:hAnsi="Arial" w:cs="Arial"/>
        </w:rPr>
      </w:pPr>
    </w:p>
    <w:p w:rsidR="001D3501" w:rsidRPr="00374BED" w:rsidRDefault="001D3501" w:rsidP="00241D2D">
      <w:pPr>
        <w:spacing w:after="100"/>
        <w:rPr>
          <w:rFonts w:ascii="Arial" w:hAnsi="Arial" w:cs="Arial"/>
        </w:rPr>
      </w:pPr>
    </w:p>
    <w:sectPr w:rsidR="001D3501" w:rsidRPr="00374BED" w:rsidSect="001D35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E4" w:rsidRDefault="001C11E4" w:rsidP="00EC0916">
      <w:r>
        <w:separator/>
      </w:r>
    </w:p>
  </w:endnote>
  <w:endnote w:type="continuationSeparator" w:id="0">
    <w:p w:rsidR="001C11E4" w:rsidRDefault="001C11E4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E4" w:rsidRDefault="001C11E4" w:rsidP="00EC0916">
      <w:r>
        <w:separator/>
      </w:r>
    </w:p>
  </w:footnote>
  <w:footnote w:type="continuationSeparator" w:id="0">
    <w:p w:rsidR="001C11E4" w:rsidRDefault="001C11E4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C11E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 w:rsidP="00146897">
    <w:pPr>
      <w:spacing w:after="100"/>
      <w:rPr>
        <w:rFonts w:ascii="Arial" w:hAnsi="Arial" w:cs="Arial"/>
        <w:b/>
        <w:bCs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182" w:rsidRPr="00241D2D" w:rsidRDefault="00166182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C11E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46C68"/>
    <w:rsid w:val="00061E7F"/>
    <w:rsid w:val="00074676"/>
    <w:rsid w:val="00081097"/>
    <w:rsid w:val="00083930"/>
    <w:rsid w:val="00093E17"/>
    <w:rsid w:val="000B209E"/>
    <w:rsid w:val="000B79BE"/>
    <w:rsid w:val="000D61B6"/>
    <w:rsid w:val="000F1874"/>
    <w:rsid w:val="00106579"/>
    <w:rsid w:val="00116554"/>
    <w:rsid w:val="00140961"/>
    <w:rsid w:val="00146897"/>
    <w:rsid w:val="00160132"/>
    <w:rsid w:val="00163C05"/>
    <w:rsid w:val="00166182"/>
    <w:rsid w:val="0016794D"/>
    <w:rsid w:val="00167F7F"/>
    <w:rsid w:val="00170FC1"/>
    <w:rsid w:val="001A5365"/>
    <w:rsid w:val="001B64ED"/>
    <w:rsid w:val="001B67B2"/>
    <w:rsid w:val="001C11E4"/>
    <w:rsid w:val="001C5204"/>
    <w:rsid w:val="001D3501"/>
    <w:rsid w:val="001E3EAC"/>
    <w:rsid w:val="001F620C"/>
    <w:rsid w:val="00241D2D"/>
    <w:rsid w:val="00260687"/>
    <w:rsid w:val="00274BFA"/>
    <w:rsid w:val="00275654"/>
    <w:rsid w:val="002831DA"/>
    <w:rsid w:val="00283F68"/>
    <w:rsid w:val="00286A7F"/>
    <w:rsid w:val="00295FDE"/>
    <w:rsid w:val="002A3169"/>
    <w:rsid w:val="002A7422"/>
    <w:rsid w:val="002C2490"/>
    <w:rsid w:val="002C5E79"/>
    <w:rsid w:val="00314EC4"/>
    <w:rsid w:val="003445E4"/>
    <w:rsid w:val="00352245"/>
    <w:rsid w:val="00353DF8"/>
    <w:rsid w:val="00374BED"/>
    <w:rsid w:val="00380BBB"/>
    <w:rsid w:val="003B0F31"/>
    <w:rsid w:val="003B3230"/>
    <w:rsid w:val="003D0F22"/>
    <w:rsid w:val="003E14AB"/>
    <w:rsid w:val="003E276C"/>
    <w:rsid w:val="004107B5"/>
    <w:rsid w:val="0043418F"/>
    <w:rsid w:val="004359C3"/>
    <w:rsid w:val="00457991"/>
    <w:rsid w:val="00483987"/>
    <w:rsid w:val="00485F37"/>
    <w:rsid w:val="004C62D0"/>
    <w:rsid w:val="004D2158"/>
    <w:rsid w:val="004F0F83"/>
    <w:rsid w:val="004F10BA"/>
    <w:rsid w:val="004F27D2"/>
    <w:rsid w:val="004F2813"/>
    <w:rsid w:val="00512B86"/>
    <w:rsid w:val="00545B33"/>
    <w:rsid w:val="00577DDF"/>
    <w:rsid w:val="005811F8"/>
    <w:rsid w:val="005C55B7"/>
    <w:rsid w:val="005D13EF"/>
    <w:rsid w:val="005D4DCA"/>
    <w:rsid w:val="006001BC"/>
    <w:rsid w:val="00607D44"/>
    <w:rsid w:val="00644E54"/>
    <w:rsid w:val="00651737"/>
    <w:rsid w:val="00653740"/>
    <w:rsid w:val="00664A9B"/>
    <w:rsid w:val="00672FA8"/>
    <w:rsid w:val="00675BCE"/>
    <w:rsid w:val="006C00B4"/>
    <w:rsid w:val="006F09A2"/>
    <w:rsid w:val="006F15E5"/>
    <w:rsid w:val="00702EC2"/>
    <w:rsid w:val="00705917"/>
    <w:rsid w:val="00706060"/>
    <w:rsid w:val="00723FC8"/>
    <w:rsid w:val="0077601B"/>
    <w:rsid w:val="0077706C"/>
    <w:rsid w:val="007835AC"/>
    <w:rsid w:val="00785085"/>
    <w:rsid w:val="007A0B30"/>
    <w:rsid w:val="007A48DF"/>
    <w:rsid w:val="007B778C"/>
    <w:rsid w:val="00821168"/>
    <w:rsid w:val="0083423A"/>
    <w:rsid w:val="0084771D"/>
    <w:rsid w:val="00862614"/>
    <w:rsid w:val="008631FB"/>
    <w:rsid w:val="0086466B"/>
    <w:rsid w:val="00875959"/>
    <w:rsid w:val="00893A01"/>
    <w:rsid w:val="008C0867"/>
    <w:rsid w:val="008D015F"/>
    <w:rsid w:val="008D1F01"/>
    <w:rsid w:val="00913E34"/>
    <w:rsid w:val="009303C1"/>
    <w:rsid w:val="00962440"/>
    <w:rsid w:val="0096621A"/>
    <w:rsid w:val="009821AC"/>
    <w:rsid w:val="00985A75"/>
    <w:rsid w:val="009900D1"/>
    <w:rsid w:val="009A3CD0"/>
    <w:rsid w:val="009B4CE9"/>
    <w:rsid w:val="009E5B72"/>
    <w:rsid w:val="009F27EB"/>
    <w:rsid w:val="00A04DE5"/>
    <w:rsid w:val="00A04EDD"/>
    <w:rsid w:val="00A412CB"/>
    <w:rsid w:val="00A4528E"/>
    <w:rsid w:val="00A472B5"/>
    <w:rsid w:val="00A5743C"/>
    <w:rsid w:val="00AA5733"/>
    <w:rsid w:val="00AB3BD2"/>
    <w:rsid w:val="00AF7C57"/>
    <w:rsid w:val="00B10D47"/>
    <w:rsid w:val="00B165E8"/>
    <w:rsid w:val="00B31737"/>
    <w:rsid w:val="00B92B61"/>
    <w:rsid w:val="00B9350F"/>
    <w:rsid w:val="00BB6103"/>
    <w:rsid w:val="00BE0816"/>
    <w:rsid w:val="00BE29DA"/>
    <w:rsid w:val="00C0308F"/>
    <w:rsid w:val="00C12212"/>
    <w:rsid w:val="00C15899"/>
    <w:rsid w:val="00C25D28"/>
    <w:rsid w:val="00C550C1"/>
    <w:rsid w:val="00C67291"/>
    <w:rsid w:val="00C74E44"/>
    <w:rsid w:val="00C83BAB"/>
    <w:rsid w:val="00C84AE8"/>
    <w:rsid w:val="00CA2AD0"/>
    <w:rsid w:val="00CD1A5F"/>
    <w:rsid w:val="00CF3608"/>
    <w:rsid w:val="00CF6712"/>
    <w:rsid w:val="00CF73B3"/>
    <w:rsid w:val="00D1719B"/>
    <w:rsid w:val="00D22B0F"/>
    <w:rsid w:val="00D277FF"/>
    <w:rsid w:val="00DB47E3"/>
    <w:rsid w:val="00DD6DB0"/>
    <w:rsid w:val="00DF5CFE"/>
    <w:rsid w:val="00E07948"/>
    <w:rsid w:val="00E27175"/>
    <w:rsid w:val="00E35A19"/>
    <w:rsid w:val="00E4363A"/>
    <w:rsid w:val="00E47F0E"/>
    <w:rsid w:val="00E503D0"/>
    <w:rsid w:val="00E616B4"/>
    <w:rsid w:val="00E7398D"/>
    <w:rsid w:val="00E7651F"/>
    <w:rsid w:val="00E8564C"/>
    <w:rsid w:val="00E86665"/>
    <w:rsid w:val="00E87828"/>
    <w:rsid w:val="00EC00DC"/>
    <w:rsid w:val="00EC0916"/>
    <w:rsid w:val="00ED29DF"/>
    <w:rsid w:val="00EF28A2"/>
    <w:rsid w:val="00F17B36"/>
    <w:rsid w:val="00F2752B"/>
    <w:rsid w:val="00F45FA4"/>
    <w:rsid w:val="00F76C47"/>
    <w:rsid w:val="00F86D3B"/>
    <w:rsid w:val="00FB7E7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E571-C3ED-47B6-8C34-0E7F0B4B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12</cp:revision>
  <cp:lastPrinted>2020-12-23T10:41:00Z</cp:lastPrinted>
  <dcterms:created xsi:type="dcterms:W3CDTF">2021-03-16T15:00:00Z</dcterms:created>
  <dcterms:modified xsi:type="dcterms:W3CDTF">2026-04-07T13:03:00Z</dcterms:modified>
</cp:coreProperties>
</file>